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DC" w:rsidRPr="00A308A8" w:rsidRDefault="00663BDC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Literatūra 7 klasei 2 dalis“, autoriai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hAnsi="Times New Roman"/>
          <w:sz w:val="24"/>
          <w:szCs w:val="24"/>
          <w:lang w:eastAsia="lt-LT"/>
        </w:rPr>
        <w:t xml:space="preserve"> Lina Misiuvienė, Jolita Šalomskienė ir Dalia Švažienė</w:t>
      </w:r>
      <w:r w:rsidRPr="00A308A8">
        <w:rPr>
          <w:rFonts w:ascii="Times New Roman" w:hAnsi="Times New Roman"/>
          <w:sz w:val="24"/>
          <w:szCs w:val="24"/>
          <w:lang w:eastAsia="lt-LT"/>
        </w:rPr>
        <w:t>, leidykla „Šviesa“, įvertintas ir pripažintas tinkamu naudoti ugdymo procese.</w:t>
      </w:r>
    </w:p>
    <w:p w:rsidR="00663BDC" w:rsidRPr="00A308A8" w:rsidRDefault="00663BDC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663BDC" w:rsidRPr="00A308A8" w:rsidRDefault="00663BDC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Zita Bartkevičienė, Zenta Mačiulaitienė ir Laimutė Ronkaitienė.</w:t>
      </w:r>
    </w:p>
    <w:p w:rsidR="00663BDC" w:rsidRDefault="00663BDC" w:rsidP="00EF67C4">
      <w:pPr>
        <w:rPr>
          <w:rFonts w:ascii="Times New Roman" w:hAnsi="Times New Roman"/>
          <w:sz w:val="24"/>
          <w:szCs w:val="24"/>
        </w:rPr>
      </w:pPr>
    </w:p>
    <w:p w:rsidR="00663BDC" w:rsidRDefault="00663BDC" w:rsidP="00EF67C4">
      <w:pPr>
        <w:rPr>
          <w:rFonts w:ascii="Times New Roman" w:hAnsi="Times New Roman"/>
          <w:sz w:val="24"/>
          <w:szCs w:val="24"/>
        </w:rPr>
      </w:pPr>
    </w:p>
    <w:sectPr w:rsidR="00663BDC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06EB7"/>
    <w:rsid w:val="000358AE"/>
    <w:rsid w:val="00054BF7"/>
    <w:rsid w:val="00076757"/>
    <w:rsid w:val="00082C68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24645"/>
    <w:rsid w:val="002328B1"/>
    <w:rsid w:val="002430CE"/>
    <w:rsid w:val="002B27A8"/>
    <w:rsid w:val="002D0189"/>
    <w:rsid w:val="002D1215"/>
    <w:rsid w:val="002D320B"/>
    <w:rsid w:val="002F6FB7"/>
    <w:rsid w:val="00303844"/>
    <w:rsid w:val="00307DB9"/>
    <w:rsid w:val="0031180E"/>
    <w:rsid w:val="00326BEC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80FFA"/>
    <w:rsid w:val="0049252D"/>
    <w:rsid w:val="004A7E91"/>
    <w:rsid w:val="004D4318"/>
    <w:rsid w:val="004D5764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3BDC"/>
    <w:rsid w:val="00665AB4"/>
    <w:rsid w:val="00686292"/>
    <w:rsid w:val="006908F4"/>
    <w:rsid w:val="006A2931"/>
    <w:rsid w:val="006B7930"/>
    <w:rsid w:val="006C3AF1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80ED4"/>
    <w:rsid w:val="008C71F2"/>
    <w:rsid w:val="008D39FD"/>
    <w:rsid w:val="008E0F39"/>
    <w:rsid w:val="008F03B2"/>
    <w:rsid w:val="00914079"/>
    <w:rsid w:val="00922BBA"/>
    <w:rsid w:val="00927E94"/>
    <w:rsid w:val="00977EB0"/>
    <w:rsid w:val="009807A1"/>
    <w:rsid w:val="00996ED4"/>
    <w:rsid w:val="009D31A5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10E12"/>
    <w:rsid w:val="00C46A70"/>
    <w:rsid w:val="00C50835"/>
    <w:rsid w:val="00C91289"/>
    <w:rsid w:val="00C92535"/>
    <w:rsid w:val="00CA4DC2"/>
    <w:rsid w:val="00CA6C1B"/>
    <w:rsid w:val="00CC1C70"/>
    <w:rsid w:val="00CF28F2"/>
    <w:rsid w:val="00D34D27"/>
    <w:rsid w:val="00D62309"/>
    <w:rsid w:val="00D6316C"/>
    <w:rsid w:val="00DB5AB6"/>
    <w:rsid w:val="00DB63A9"/>
    <w:rsid w:val="00E572D4"/>
    <w:rsid w:val="00E86EC6"/>
    <w:rsid w:val="00EC3542"/>
    <w:rsid w:val="00EF67C4"/>
    <w:rsid w:val="00F133CC"/>
    <w:rsid w:val="00F354F9"/>
    <w:rsid w:val="00F53340"/>
    <w:rsid w:val="00F851EB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175</Words>
  <Characters>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PC</cp:lastModifiedBy>
  <cp:revision>33</cp:revision>
  <dcterms:created xsi:type="dcterms:W3CDTF">2016-07-20T10:50:00Z</dcterms:created>
  <dcterms:modified xsi:type="dcterms:W3CDTF">2017-09-08T10:32:00Z</dcterms:modified>
</cp:coreProperties>
</file>