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F0" w:rsidRPr="00A308A8" w:rsidRDefault="00364DF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Vadovėlis „Lietuvių kalba 2 klasei 1, 2 ir 3 dalys (serija „Taip“), autoriai – Vilma Dailidėnienė, Daiva Jakavonytė-Staškuvienė, Nomeda Kasperavičienė,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364DF0" w:rsidRPr="00A308A8" w:rsidRDefault="00364DF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364DF0" w:rsidRPr="00A308A8" w:rsidRDefault="00364DF0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Neringa Saldienė, Vilija Ramanauskienė ir Lina Račinskienė.</w:t>
      </w:r>
    </w:p>
    <w:p w:rsidR="00364DF0" w:rsidRDefault="00364DF0" w:rsidP="00EF67C4">
      <w:pPr>
        <w:rPr>
          <w:rFonts w:ascii="Times New Roman" w:hAnsi="Times New Roman"/>
          <w:sz w:val="24"/>
          <w:szCs w:val="24"/>
        </w:rPr>
      </w:pPr>
    </w:p>
    <w:p w:rsidR="00364DF0" w:rsidRDefault="00364DF0" w:rsidP="00EF67C4">
      <w:pPr>
        <w:rPr>
          <w:rFonts w:ascii="Times New Roman" w:hAnsi="Times New Roman"/>
          <w:sz w:val="24"/>
          <w:szCs w:val="24"/>
        </w:rPr>
      </w:pPr>
    </w:p>
    <w:sectPr w:rsidR="00364DF0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64DF0"/>
    <w:rsid w:val="00370D30"/>
    <w:rsid w:val="00392CA7"/>
    <w:rsid w:val="003C1B1D"/>
    <w:rsid w:val="003E18B6"/>
    <w:rsid w:val="00400AC7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1439C"/>
    <w:rsid w:val="00B3697E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4656E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72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1</Pages>
  <Words>195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9</cp:revision>
  <dcterms:created xsi:type="dcterms:W3CDTF">2016-11-18T13:05:00Z</dcterms:created>
  <dcterms:modified xsi:type="dcterms:W3CDTF">2017-09-11T07:01:00Z</dcterms:modified>
</cp:coreProperties>
</file>