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F8" w:rsidRPr="00A308A8" w:rsidRDefault="00B370F8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„Matematika 1 klasei“ 1, 2 ir 3 dalys (serija „Taip“), autoriai – Rita Rimšelienė, Ada Kavaliauskienė, Linas Vilčinskas, leidykla Šviesa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B370F8" w:rsidRPr="00A308A8" w:rsidRDefault="00B370F8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B370F8" w:rsidRPr="00A308A8" w:rsidRDefault="00B370F8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Edita Steponavičienė, Neringa Saldienė ir Vilija Ramanauskienė.</w:t>
      </w:r>
    </w:p>
    <w:p w:rsidR="00B370F8" w:rsidRDefault="00B370F8" w:rsidP="00EF67C4">
      <w:pPr>
        <w:rPr>
          <w:rFonts w:ascii="Times New Roman" w:hAnsi="Times New Roman"/>
          <w:sz w:val="24"/>
          <w:szCs w:val="24"/>
        </w:rPr>
      </w:pPr>
    </w:p>
    <w:p w:rsidR="00B370F8" w:rsidRDefault="00B370F8" w:rsidP="00EF67C4">
      <w:pPr>
        <w:rPr>
          <w:rFonts w:ascii="Times New Roman" w:hAnsi="Times New Roman"/>
          <w:sz w:val="24"/>
          <w:szCs w:val="24"/>
        </w:rPr>
      </w:pPr>
    </w:p>
    <w:sectPr w:rsidR="00B370F8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D50E1"/>
    <w:rsid w:val="000D7E78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E18B6"/>
    <w:rsid w:val="00400AC7"/>
    <w:rsid w:val="004018D3"/>
    <w:rsid w:val="0040646C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13CB4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1EE0"/>
    <w:rsid w:val="00822BB7"/>
    <w:rsid w:val="00827592"/>
    <w:rsid w:val="008561C4"/>
    <w:rsid w:val="00880ED4"/>
    <w:rsid w:val="008A2FAB"/>
    <w:rsid w:val="008B3C45"/>
    <w:rsid w:val="008C71F2"/>
    <w:rsid w:val="008D39FD"/>
    <w:rsid w:val="008E0F39"/>
    <w:rsid w:val="008F03B2"/>
    <w:rsid w:val="00914079"/>
    <w:rsid w:val="00927E94"/>
    <w:rsid w:val="00947FC8"/>
    <w:rsid w:val="00977EB0"/>
    <w:rsid w:val="009807A1"/>
    <w:rsid w:val="00994B52"/>
    <w:rsid w:val="00996ED4"/>
    <w:rsid w:val="009E3F55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3697E"/>
    <w:rsid w:val="00B370F8"/>
    <w:rsid w:val="00B5188B"/>
    <w:rsid w:val="00B7201A"/>
    <w:rsid w:val="00B77225"/>
    <w:rsid w:val="00BA2EAC"/>
    <w:rsid w:val="00C02EF9"/>
    <w:rsid w:val="00C07E8E"/>
    <w:rsid w:val="00C46A70"/>
    <w:rsid w:val="00C50835"/>
    <w:rsid w:val="00C546F2"/>
    <w:rsid w:val="00C91289"/>
    <w:rsid w:val="00C92535"/>
    <w:rsid w:val="00CA4DC2"/>
    <w:rsid w:val="00CA6C1B"/>
    <w:rsid w:val="00CA7665"/>
    <w:rsid w:val="00CF28F2"/>
    <w:rsid w:val="00D34D27"/>
    <w:rsid w:val="00D4656E"/>
    <w:rsid w:val="00D6105F"/>
    <w:rsid w:val="00D62309"/>
    <w:rsid w:val="00D6316C"/>
    <w:rsid w:val="00D97CF5"/>
    <w:rsid w:val="00DB5AB6"/>
    <w:rsid w:val="00DB63A9"/>
    <w:rsid w:val="00DE76A9"/>
    <w:rsid w:val="00E86EC6"/>
    <w:rsid w:val="00E91F3B"/>
    <w:rsid w:val="00EA446F"/>
    <w:rsid w:val="00EB461F"/>
    <w:rsid w:val="00EC3542"/>
    <w:rsid w:val="00EC609E"/>
    <w:rsid w:val="00EE1B76"/>
    <w:rsid w:val="00EF67C4"/>
    <w:rsid w:val="00F133CC"/>
    <w:rsid w:val="00F354F9"/>
    <w:rsid w:val="00F473EE"/>
    <w:rsid w:val="00F9227C"/>
    <w:rsid w:val="00FA26C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184</Words>
  <Characters>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11</cp:revision>
  <dcterms:created xsi:type="dcterms:W3CDTF">2016-11-18T13:05:00Z</dcterms:created>
  <dcterms:modified xsi:type="dcterms:W3CDTF">2017-09-26T08:33:00Z</dcterms:modified>
</cp:coreProperties>
</file>